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7662" w14:textId="77777777" w:rsidR="00720FD5" w:rsidRPr="00261226" w:rsidRDefault="00720FD5" w:rsidP="00720FD5">
      <w:pPr>
        <w:pStyle w:val="Title"/>
      </w:pPr>
      <w:r w:rsidRPr="00261226">
        <w:t>Title of paper</w:t>
      </w:r>
      <w:r>
        <w:t xml:space="preserve"> (use ‘Title’ style)</w:t>
      </w:r>
    </w:p>
    <w:p w14:paraId="084FE928" w14:textId="77777777" w:rsidR="00720FD5" w:rsidRDefault="00720FD5" w:rsidP="00720FD5">
      <w:pPr>
        <w:pStyle w:val="Authors"/>
      </w:pPr>
      <w:r w:rsidRPr="001E0D42">
        <w:rPr>
          <w:u w:val="single"/>
        </w:rPr>
        <w:t>Author One</w:t>
      </w:r>
      <w:r w:rsidRPr="00745768">
        <w:rPr>
          <w:vertAlign w:val="superscript"/>
        </w:rPr>
        <w:t>1</w:t>
      </w:r>
      <w:r w:rsidRPr="001A66CB">
        <w:t>, Author Two</w:t>
      </w:r>
      <w:r w:rsidRPr="00745768">
        <w:rPr>
          <w:vertAlign w:val="superscript"/>
        </w:rPr>
        <w:t>2</w:t>
      </w:r>
      <w:r w:rsidRPr="001A66CB">
        <w:t xml:space="preserve"> and Author Three</w:t>
      </w:r>
      <w:r w:rsidRPr="0045165B">
        <w:rPr>
          <w:vertAlign w:val="superscript"/>
        </w:rPr>
        <w:t>3</w:t>
      </w:r>
      <w:r w:rsidRPr="005E76A9">
        <w:t xml:space="preserve"> </w:t>
      </w:r>
      <w:r w:rsidRPr="00A57586">
        <w:t>(initials and surnames only)</w:t>
      </w:r>
    </w:p>
    <w:p w14:paraId="7CB065B1" w14:textId="77777777" w:rsidR="00720FD5" w:rsidRPr="001A66CB" w:rsidRDefault="00720FD5" w:rsidP="00E533EB">
      <w:pPr>
        <w:pStyle w:val="Instructionsandnotesdeleteme"/>
      </w:pPr>
      <w:r w:rsidRPr="00A57586">
        <w:t xml:space="preserve">Note: </w:t>
      </w:r>
      <w:r>
        <w:t>Presenting author’s name should be underlined.</w:t>
      </w:r>
    </w:p>
    <w:p w14:paraId="06B9EB8C" w14:textId="5038DCED" w:rsidR="00692D50" w:rsidRPr="00692D50" w:rsidRDefault="00692D50" w:rsidP="00692D50">
      <w:pPr>
        <w:pStyle w:val="AuthorsDetails"/>
      </w:pPr>
      <w:r w:rsidRPr="00692D50">
        <w:t>1.</w:t>
      </w:r>
      <w:r>
        <w:tab/>
      </w:r>
      <w:r w:rsidR="00720FD5" w:rsidRPr="00BD1080">
        <w:t>Position title</w:t>
      </w:r>
      <w:r w:rsidR="00720FD5">
        <w:t xml:space="preserve">, </w:t>
      </w:r>
      <w:r w:rsidR="00720FD5" w:rsidRPr="00BD1080">
        <w:t>Organisation Name</w:t>
      </w:r>
      <w:r w:rsidR="005D7D2D">
        <w:t>,</w:t>
      </w:r>
      <w:r w:rsidRPr="00692D50">
        <w:t xml:space="preserve"> </w:t>
      </w:r>
      <w:r w:rsidR="005D7D2D">
        <w:t>City</w:t>
      </w:r>
      <w:r w:rsidRPr="00692D50">
        <w:t xml:space="preserve"> </w:t>
      </w:r>
      <w:r w:rsidR="005D7D2D">
        <w:t>S</w:t>
      </w:r>
      <w:r w:rsidR="004459B9">
        <w:t>TATE</w:t>
      </w:r>
      <w:r w:rsidRPr="00692D50">
        <w:t xml:space="preserve"> </w:t>
      </w:r>
      <w:r w:rsidR="005D7D2D">
        <w:t>P</w:t>
      </w:r>
      <w:r w:rsidR="004459B9">
        <w:t>ost</w:t>
      </w:r>
      <w:r w:rsidR="005D7D2D">
        <w:t>code</w:t>
      </w:r>
      <w:r w:rsidR="004459B9">
        <w:t>, Country (if outside Australia)</w:t>
      </w:r>
      <w:r w:rsidRPr="00692D50">
        <w:t>.</w:t>
      </w:r>
      <w:r w:rsidR="009A2E0F">
        <w:t xml:space="preserve"> </w:t>
      </w:r>
      <w:r w:rsidRPr="00692D50">
        <w:t>Email: </w:t>
      </w:r>
      <w:r w:rsidR="004459B9">
        <w:t>names</w:t>
      </w:r>
      <w:r w:rsidRPr="00692D50">
        <w:t>@</w:t>
      </w:r>
      <w:r w:rsidR="004459B9">
        <w:t>company.com</w:t>
      </w:r>
    </w:p>
    <w:p w14:paraId="258DFD01" w14:textId="15ED2320" w:rsidR="00692D50" w:rsidRPr="00692D50" w:rsidRDefault="00692D50" w:rsidP="00692D50">
      <w:pPr>
        <w:pStyle w:val="AuthorsDetails"/>
      </w:pPr>
      <w:r w:rsidRPr="00692D50">
        <w:t>2.</w:t>
      </w:r>
      <w:r>
        <w:tab/>
      </w:r>
      <w:r w:rsidR="00720FD5" w:rsidRPr="00BD1080">
        <w:t>Position title</w:t>
      </w:r>
      <w:r w:rsidR="00720FD5">
        <w:t xml:space="preserve">, </w:t>
      </w:r>
      <w:r w:rsidR="00720FD5" w:rsidRPr="00BD1080">
        <w:t>Organisation Name</w:t>
      </w:r>
      <w:r w:rsidR="004459B9">
        <w:t>,</w:t>
      </w:r>
      <w:r w:rsidR="004459B9" w:rsidRPr="00692D50">
        <w:t xml:space="preserve"> </w:t>
      </w:r>
      <w:r w:rsidR="004459B9">
        <w:t>City</w:t>
      </w:r>
      <w:r w:rsidR="004459B9" w:rsidRPr="00692D50">
        <w:t xml:space="preserve"> </w:t>
      </w:r>
      <w:r w:rsidR="004459B9">
        <w:t>STATE</w:t>
      </w:r>
      <w:r w:rsidR="004459B9" w:rsidRPr="00692D50">
        <w:t xml:space="preserve"> </w:t>
      </w:r>
      <w:r w:rsidR="004459B9">
        <w:t>Postcode, Country (if outside Australia)</w:t>
      </w:r>
      <w:r w:rsidR="004459B9" w:rsidRPr="00692D50">
        <w:t>.</w:t>
      </w:r>
      <w:r w:rsidR="004459B9">
        <w:t xml:space="preserve"> </w:t>
      </w:r>
      <w:r w:rsidR="004459B9" w:rsidRPr="00692D50">
        <w:t>Email: </w:t>
      </w:r>
      <w:r w:rsidR="004459B9">
        <w:t>names</w:t>
      </w:r>
      <w:r w:rsidR="004459B9" w:rsidRPr="00692D50">
        <w:t>@</w:t>
      </w:r>
      <w:r w:rsidR="004459B9">
        <w:t>company.com</w:t>
      </w:r>
    </w:p>
    <w:p w14:paraId="532FCA1B" w14:textId="39CCB42E" w:rsidR="00692D50" w:rsidRPr="00692D50" w:rsidRDefault="00692D50" w:rsidP="00692D50">
      <w:pPr>
        <w:pStyle w:val="AuthorsDetails"/>
      </w:pPr>
      <w:r w:rsidRPr="00692D50">
        <w:t>3.</w:t>
      </w:r>
      <w:r>
        <w:tab/>
      </w:r>
      <w:r w:rsidR="00720FD5" w:rsidRPr="00BD1080">
        <w:t>Position title</w:t>
      </w:r>
      <w:r w:rsidR="00720FD5">
        <w:t xml:space="preserve">, </w:t>
      </w:r>
      <w:r w:rsidR="00720FD5" w:rsidRPr="00BD1080">
        <w:t>Organisation Name</w:t>
      </w:r>
      <w:r w:rsidR="004459B9">
        <w:t>,</w:t>
      </w:r>
      <w:r w:rsidR="004459B9" w:rsidRPr="00692D50">
        <w:t xml:space="preserve"> </w:t>
      </w:r>
      <w:r w:rsidR="004459B9">
        <w:t>City</w:t>
      </w:r>
      <w:r w:rsidR="004459B9" w:rsidRPr="00692D50">
        <w:t xml:space="preserve"> </w:t>
      </w:r>
      <w:r w:rsidR="004459B9">
        <w:t>STATE</w:t>
      </w:r>
      <w:r w:rsidR="004459B9" w:rsidRPr="00692D50">
        <w:t xml:space="preserve"> </w:t>
      </w:r>
      <w:r w:rsidR="004459B9">
        <w:t>Postcode, Country (if outside Australia)</w:t>
      </w:r>
      <w:r w:rsidR="004459B9" w:rsidRPr="00692D50">
        <w:t>.</w:t>
      </w:r>
      <w:r w:rsidR="004459B9">
        <w:t xml:space="preserve"> </w:t>
      </w:r>
      <w:r w:rsidR="004459B9" w:rsidRPr="00692D50">
        <w:t>Email: </w:t>
      </w:r>
      <w:r w:rsidR="004459B9">
        <w:t>names</w:t>
      </w:r>
      <w:r w:rsidR="004459B9" w:rsidRPr="00692D50">
        <w:t>@</w:t>
      </w:r>
      <w:r w:rsidR="004459B9">
        <w:t>company.com</w:t>
      </w:r>
    </w:p>
    <w:p w14:paraId="1BD2BF68" w14:textId="77777777" w:rsidR="00720FD5" w:rsidRPr="00F42E69" w:rsidRDefault="00720FD5" w:rsidP="001D4578">
      <w:pPr>
        <w:pStyle w:val="Keywords"/>
        <w:rPr>
          <w:rStyle w:val="BodyTextChar"/>
        </w:rPr>
      </w:pPr>
      <w:r w:rsidRPr="00F42E69">
        <w:t>Keywords:</w:t>
      </w:r>
      <w:r>
        <w:t xml:space="preserve"> list keywords here</w:t>
      </w:r>
    </w:p>
    <w:p w14:paraId="310D869E" w14:textId="77777777" w:rsidR="00720FD5" w:rsidRPr="00F80210" w:rsidRDefault="00720FD5" w:rsidP="00720FD5">
      <w:pPr>
        <w:pStyle w:val="Heading1"/>
      </w:pPr>
      <w:r w:rsidRPr="00F80210">
        <w:t>ABSTRACT (USE ‘heading 1’ STYLE)</w:t>
      </w:r>
    </w:p>
    <w:p w14:paraId="6EF231CA" w14:textId="77777777" w:rsidR="00720FD5" w:rsidRPr="00ED3888" w:rsidRDefault="00720FD5" w:rsidP="00720FD5">
      <w:pPr>
        <w:pStyle w:val="BodyText"/>
      </w:pPr>
      <w:r w:rsidRPr="00ED3888">
        <w:t>300 word abstract here…(Use ‘Body Text’ style)</w:t>
      </w:r>
    </w:p>
    <w:p w14:paraId="5C6CFCC8" w14:textId="77777777" w:rsidR="00720FD5" w:rsidRPr="00A57586" w:rsidRDefault="00720FD5" w:rsidP="00E533EB">
      <w:pPr>
        <w:pStyle w:val="Instructionsandnotesdeleteme"/>
      </w:pPr>
      <w:r w:rsidRPr="00A57586">
        <w:t>Note: Do not use extra returns between paragraphs, or double spaces between sentences.</w:t>
      </w:r>
    </w:p>
    <w:p w14:paraId="5C2A5BCC" w14:textId="77777777" w:rsidR="00720FD5" w:rsidRPr="00F80210" w:rsidRDefault="00720FD5" w:rsidP="00720FD5">
      <w:pPr>
        <w:pStyle w:val="Heading1"/>
      </w:pPr>
      <w:r w:rsidRPr="00F80210">
        <w:t>introduction (USE ‘heading 1’ STYLE)</w:t>
      </w:r>
    </w:p>
    <w:p w14:paraId="60108476" w14:textId="77777777" w:rsidR="00720FD5" w:rsidRDefault="00720FD5" w:rsidP="00720FD5">
      <w:pPr>
        <w:pStyle w:val="BodyText"/>
      </w:pPr>
      <w:r w:rsidRPr="00ED3888">
        <w:t>Text here… (Use ‘Body Text’ style)</w:t>
      </w:r>
    </w:p>
    <w:p w14:paraId="74B69D86" w14:textId="3E391DD0" w:rsidR="00720FD5" w:rsidRDefault="00720FD5" w:rsidP="00E533EB">
      <w:pPr>
        <w:pStyle w:val="Instructionsandnotesdeleteme"/>
      </w:pPr>
      <w:r>
        <w:t xml:space="preserve">Figures should be placed within the body of the paper </w:t>
      </w:r>
      <w:r w:rsidR="00AF561A">
        <w:t>right</w:t>
      </w:r>
      <w:r>
        <w:t xml:space="preserve"> after being mentioned.</w:t>
      </w:r>
    </w:p>
    <w:p w14:paraId="1CC604C9" w14:textId="77777777" w:rsidR="00720FD5" w:rsidRDefault="00720FD5" w:rsidP="00E533EB">
      <w:pPr>
        <w:pStyle w:val="Instructionsandnotesdeleteme"/>
      </w:pPr>
      <w:r>
        <w:t>Crop images to best reflect subject matter.</w:t>
      </w:r>
    </w:p>
    <w:p w14:paraId="73B24418" w14:textId="3459F834" w:rsidR="00720FD5" w:rsidRDefault="00720FD5" w:rsidP="00E533EB">
      <w:pPr>
        <w:pStyle w:val="Instructionsandnotesdeleteme"/>
      </w:pPr>
      <w:r>
        <w:t>Insert image</w:t>
      </w:r>
      <w:r w:rsidR="00AF561A">
        <w:t>, then apply</w:t>
      </w:r>
      <w:r>
        <w:t xml:space="preserve"> ‘Image style’</w:t>
      </w:r>
      <w:r w:rsidR="00AF561A">
        <w:t xml:space="preserve"> formatting.</w:t>
      </w:r>
    </w:p>
    <w:p w14:paraId="441767C1" w14:textId="77777777" w:rsidR="00E91903" w:rsidRPr="00E91903" w:rsidRDefault="00E91903" w:rsidP="00EE2F81">
      <w:pPr>
        <w:pStyle w:val="Imagestyle"/>
      </w:pPr>
      <w:r w:rsidRPr="00E91903">
        <w:rPr>
          <w:noProof/>
        </w:rPr>
        <w:drawing>
          <wp:inline distT="0" distB="0" distL="0" distR="0" wp14:anchorId="43B7B579" wp14:editId="48976753">
            <wp:extent cx="3724275" cy="2466515"/>
            <wp:effectExtent l="0" t="0" r="0" b="0"/>
            <wp:docPr id="1" name="Picture 1" descr="30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13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876" cy="246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42EA1" w14:textId="77777777" w:rsidR="00E91903" w:rsidRPr="00E91903" w:rsidRDefault="00E91903" w:rsidP="00EE2F81">
      <w:pPr>
        <w:pStyle w:val="Figurecaption"/>
      </w:pPr>
      <w:r w:rsidRPr="001D4578">
        <w:rPr>
          <w:rStyle w:val="FigurecaptionChar"/>
          <w:b/>
          <w:bCs/>
        </w:rPr>
        <w:t>FIG 1</w:t>
      </w:r>
      <w:r w:rsidRPr="00E91903">
        <w:t xml:space="preserve"> – Caption …</w:t>
      </w:r>
    </w:p>
    <w:p w14:paraId="10BC239C" w14:textId="53203CB6" w:rsidR="00AF561A" w:rsidRPr="00E533EB" w:rsidRDefault="00AF561A" w:rsidP="00E533EB">
      <w:pPr>
        <w:pStyle w:val="Instructionsandnotesdeleteme"/>
      </w:pPr>
      <w:r w:rsidRPr="00E533EB">
        <w:t xml:space="preserve">Tables should be placed within the body of the paper </w:t>
      </w:r>
      <w:r w:rsidRPr="00E533EB">
        <w:t>right</w:t>
      </w:r>
      <w:r w:rsidRPr="00E533EB">
        <w:t xml:space="preserve"> after being mentioned. </w:t>
      </w:r>
      <w:r w:rsidRPr="00E533EB">
        <w:t>Avoid tables being split across multiple pages (unless it is a large table).</w:t>
      </w:r>
    </w:p>
    <w:p w14:paraId="42ADB652" w14:textId="77777777" w:rsidR="00524751" w:rsidRDefault="00E91903" w:rsidP="00524751">
      <w:pPr>
        <w:pStyle w:val="Tablecaptionhead"/>
      </w:pPr>
      <w:r w:rsidRPr="00E91903">
        <w:t>TABLE 1</w:t>
      </w:r>
    </w:p>
    <w:p w14:paraId="1D384DD8" w14:textId="77777777" w:rsidR="00E91903" w:rsidRPr="00E91903" w:rsidRDefault="00E91903" w:rsidP="00EE2F81">
      <w:pPr>
        <w:pStyle w:val="Tablecaption"/>
      </w:pPr>
      <w:r w:rsidRPr="00E91903">
        <w:t>Caption …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E91903" w:rsidRPr="00E91903" w14:paraId="72B2CB48" w14:textId="77777777" w:rsidTr="00013799">
        <w:trPr>
          <w:trHeight w:val="227"/>
          <w:jc w:val="center"/>
        </w:trPr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F1A15" w14:textId="77777777" w:rsidR="00E91903" w:rsidRPr="00E91903" w:rsidRDefault="00E91903" w:rsidP="00013799">
            <w:pPr>
              <w:pStyle w:val="Tabletextheaderrow"/>
            </w:pPr>
            <w:r w:rsidRPr="00E91903">
              <w:t>Column 1 (Use ‘Table text header row’ style)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85D77" w14:textId="77777777" w:rsidR="00E91903" w:rsidRPr="00E91903" w:rsidRDefault="00E91903" w:rsidP="00013799">
            <w:pPr>
              <w:pStyle w:val="TabletextheaderrowLEFT"/>
            </w:pPr>
            <w:r w:rsidRPr="00E91903">
              <w:t>Column 2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65CCC" w14:textId="77777777" w:rsidR="00E91903" w:rsidRPr="00E91903" w:rsidRDefault="00E91903" w:rsidP="00013799">
            <w:pPr>
              <w:pStyle w:val="TabletextheaderrowLEFT"/>
            </w:pPr>
            <w:r w:rsidRPr="00E91903">
              <w:t>Column 3</w:t>
            </w:r>
          </w:p>
        </w:tc>
      </w:tr>
      <w:tr w:rsidR="00E91903" w:rsidRPr="00E91903" w14:paraId="07319D9E" w14:textId="77777777" w:rsidTr="00013799">
        <w:trPr>
          <w:trHeight w:val="227"/>
          <w:jc w:val="center"/>
        </w:trPr>
        <w:tc>
          <w:tcPr>
            <w:tcW w:w="2840" w:type="dxa"/>
            <w:tcBorders>
              <w:top w:val="single" w:sz="4" w:space="0" w:color="auto"/>
            </w:tcBorders>
          </w:tcPr>
          <w:p w14:paraId="502D8CCE" w14:textId="77777777" w:rsidR="00E91903" w:rsidRPr="00E91903" w:rsidRDefault="00E91903" w:rsidP="00EE2F81">
            <w:pPr>
              <w:pStyle w:val="Tabletext"/>
            </w:pPr>
            <w:r w:rsidRPr="00E91903">
              <w:t>X (Use ‘Table text’ style’)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7E7F9A37" w14:textId="77777777" w:rsidR="00E91903" w:rsidRPr="00E91903" w:rsidRDefault="00E91903" w:rsidP="003A0500">
            <w:pPr>
              <w:pStyle w:val="TabletextLEFT"/>
            </w:pPr>
            <w:r w:rsidRPr="00E91903">
              <w:t>10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004C38F4" w14:textId="77777777" w:rsidR="00E91903" w:rsidRPr="00E91903" w:rsidRDefault="00E91903" w:rsidP="003A0500">
            <w:pPr>
              <w:pStyle w:val="TablebulletLEFT"/>
            </w:pPr>
            <w:r w:rsidRPr="00E91903">
              <w:t>50</w:t>
            </w:r>
          </w:p>
        </w:tc>
      </w:tr>
      <w:tr w:rsidR="00E91903" w:rsidRPr="00E91903" w14:paraId="03FCA25E" w14:textId="77777777" w:rsidTr="00013799">
        <w:trPr>
          <w:trHeight w:val="227"/>
          <w:jc w:val="center"/>
        </w:trPr>
        <w:tc>
          <w:tcPr>
            <w:tcW w:w="2840" w:type="dxa"/>
          </w:tcPr>
          <w:p w14:paraId="157879FD" w14:textId="77777777" w:rsidR="00E91903" w:rsidRPr="00E91903" w:rsidRDefault="00E91903" w:rsidP="00EE2F81">
            <w:pPr>
              <w:pStyle w:val="Tabletext"/>
            </w:pPr>
            <w:r w:rsidRPr="00E91903">
              <w:t>Y</w:t>
            </w:r>
          </w:p>
        </w:tc>
        <w:tc>
          <w:tcPr>
            <w:tcW w:w="2841" w:type="dxa"/>
          </w:tcPr>
          <w:p w14:paraId="49EC9A9E" w14:textId="77777777" w:rsidR="00E91903" w:rsidRPr="00E91903" w:rsidRDefault="00E91903" w:rsidP="003A0500">
            <w:pPr>
              <w:pStyle w:val="TabletextLEFT"/>
            </w:pPr>
            <w:r w:rsidRPr="00E91903">
              <w:t>20</w:t>
            </w:r>
          </w:p>
        </w:tc>
        <w:tc>
          <w:tcPr>
            <w:tcW w:w="2841" w:type="dxa"/>
          </w:tcPr>
          <w:p w14:paraId="14F48770" w14:textId="77777777" w:rsidR="00E91903" w:rsidRPr="00E91903" w:rsidRDefault="00E91903" w:rsidP="003A0500">
            <w:pPr>
              <w:pStyle w:val="TablebulletLEFT"/>
            </w:pPr>
            <w:r w:rsidRPr="00E91903">
              <w:t>55</w:t>
            </w:r>
          </w:p>
        </w:tc>
      </w:tr>
      <w:tr w:rsidR="00E91903" w:rsidRPr="00E91903" w14:paraId="768FC4E0" w14:textId="77777777" w:rsidTr="00013799">
        <w:trPr>
          <w:trHeight w:val="227"/>
          <w:jc w:val="center"/>
        </w:trPr>
        <w:tc>
          <w:tcPr>
            <w:tcW w:w="2840" w:type="dxa"/>
          </w:tcPr>
          <w:p w14:paraId="23CCEC2F" w14:textId="77777777" w:rsidR="00E91903" w:rsidRPr="00E91903" w:rsidRDefault="00E91903" w:rsidP="00EE2F81">
            <w:pPr>
              <w:pStyle w:val="Tabletext"/>
            </w:pPr>
            <w:r w:rsidRPr="00E91903">
              <w:t>Z</w:t>
            </w:r>
          </w:p>
        </w:tc>
        <w:tc>
          <w:tcPr>
            <w:tcW w:w="2841" w:type="dxa"/>
          </w:tcPr>
          <w:p w14:paraId="078D99E0" w14:textId="77777777" w:rsidR="00E91903" w:rsidRPr="00E91903" w:rsidRDefault="00E91903" w:rsidP="003A0500">
            <w:pPr>
              <w:pStyle w:val="TabletextLEFT"/>
            </w:pPr>
            <w:r w:rsidRPr="00E91903">
              <w:t>20</w:t>
            </w:r>
          </w:p>
        </w:tc>
        <w:tc>
          <w:tcPr>
            <w:tcW w:w="2841" w:type="dxa"/>
          </w:tcPr>
          <w:p w14:paraId="5E54CED6" w14:textId="77777777" w:rsidR="00E91903" w:rsidRPr="00E91903" w:rsidRDefault="00E91903" w:rsidP="003A0500">
            <w:pPr>
              <w:pStyle w:val="TablebulletLEFT"/>
            </w:pPr>
            <w:r w:rsidRPr="00E91903">
              <w:t>35</w:t>
            </w:r>
          </w:p>
        </w:tc>
      </w:tr>
    </w:tbl>
    <w:p w14:paraId="598E41FB" w14:textId="79AADE1A" w:rsidR="003A0500" w:rsidRDefault="003A0500" w:rsidP="003A0500">
      <w:pPr>
        <w:pStyle w:val="Tablefootnote"/>
      </w:pPr>
      <w:r>
        <w:t>Table footnote</w:t>
      </w:r>
      <w:r w:rsidR="00E533EB">
        <w:t>.</w:t>
      </w:r>
    </w:p>
    <w:p w14:paraId="130DB83D" w14:textId="5F479E3C" w:rsidR="00E91903" w:rsidRPr="00E91903" w:rsidRDefault="00E91903" w:rsidP="00EE7DE0">
      <w:pPr>
        <w:pStyle w:val="Heading1"/>
      </w:pPr>
      <w:r w:rsidRPr="00EE7DE0">
        <w:lastRenderedPageBreak/>
        <w:t>Next</w:t>
      </w:r>
      <w:r w:rsidRPr="00E91903">
        <w:t xml:space="preserve"> heading Level 1 (USE ‘heading 1’ STYLE)</w:t>
      </w:r>
    </w:p>
    <w:p w14:paraId="1061B555" w14:textId="77777777" w:rsidR="00E91903" w:rsidRPr="00E91903" w:rsidRDefault="00E91903" w:rsidP="00EE2F81">
      <w:pPr>
        <w:pStyle w:val="BodyText"/>
      </w:pPr>
      <w:r w:rsidRPr="00E91903">
        <w:t>Text here… (Use ‘Body Text’ style)</w:t>
      </w:r>
    </w:p>
    <w:p w14:paraId="0F764810" w14:textId="77777777" w:rsidR="00E91903" w:rsidRPr="00E91903" w:rsidRDefault="00E91903" w:rsidP="00EE2F81">
      <w:pPr>
        <w:pStyle w:val="BodyText"/>
      </w:pPr>
      <w:r w:rsidRPr="00E91903">
        <w:t>Other styles available to use:</w:t>
      </w:r>
    </w:p>
    <w:p w14:paraId="47B73A8B" w14:textId="77777777" w:rsidR="00E91903" w:rsidRPr="00E533EB" w:rsidRDefault="00E91903" w:rsidP="00E533EB">
      <w:pPr>
        <w:pStyle w:val="Bullets1"/>
      </w:pPr>
      <w:r w:rsidRPr="00E533EB">
        <w:t>Bullets level 1</w:t>
      </w:r>
    </w:p>
    <w:p w14:paraId="5B4DD131" w14:textId="7CB7D646" w:rsidR="00E91903" w:rsidRPr="00E533EB" w:rsidRDefault="00E91903" w:rsidP="00E533EB">
      <w:pPr>
        <w:pStyle w:val="Bullets2"/>
      </w:pPr>
      <w:r w:rsidRPr="00E533EB">
        <w:t>Bullets level 2</w:t>
      </w:r>
    </w:p>
    <w:p w14:paraId="33A43484" w14:textId="5CF73FE6" w:rsidR="00AA2A21" w:rsidRPr="00E533EB" w:rsidRDefault="00AA2A21" w:rsidP="00E533EB">
      <w:pPr>
        <w:pStyle w:val="Bullets3"/>
      </w:pPr>
      <w:r w:rsidRPr="00E533EB">
        <w:t>Bullets level 3</w:t>
      </w:r>
    </w:p>
    <w:p w14:paraId="535F37D1" w14:textId="77777777" w:rsidR="00E91903" w:rsidRPr="00E91903" w:rsidRDefault="00E91903" w:rsidP="00E533EB">
      <w:pPr>
        <w:pStyle w:val="Numberedbullets1"/>
      </w:pPr>
      <w:r w:rsidRPr="00E91903">
        <w:t>Numbers 1</w:t>
      </w:r>
    </w:p>
    <w:p w14:paraId="06ED1FCD" w14:textId="77777777" w:rsidR="00E91903" w:rsidRPr="001D4578" w:rsidRDefault="00E91903" w:rsidP="001D4578">
      <w:pPr>
        <w:pStyle w:val="Quote"/>
      </w:pPr>
      <w:r w:rsidRPr="001D4578">
        <w:t>Quotes</w:t>
      </w:r>
    </w:p>
    <w:p w14:paraId="51E9AAE7" w14:textId="77777777" w:rsidR="00D13BA0" w:rsidRDefault="00D13BA0" w:rsidP="003F7A09">
      <w:pPr>
        <w:pStyle w:val="Equation"/>
      </w:pPr>
      <w:r>
        <w:tab/>
        <w:t>Equations</w:t>
      </w:r>
      <w:r>
        <w:tab/>
        <w:t>(1)</w:t>
      </w:r>
    </w:p>
    <w:p w14:paraId="0C4E38F0" w14:textId="77777777" w:rsidR="00D13BA0" w:rsidRDefault="00D13BA0" w:rsidP="00AB0CEF">
      <w:pPr>
        <w:pStyle w:val="BodyText"/>
      </w:pPr>
      <w:r>
        <w:t>Where:</w:t>
      </w:r>
    </w:p>
    <w:p w14:paraId="2FEAFA93" w14:textId="75682201" w:rsidR="00D13BA0" w:rsidRPr="00E91903" w:rsidRDefault="00D13BA0" w:rsidP="00B1465B">
      <w:pPr>
        <w:pStyle w:val="EquationVariables"/>
      </w:pPr>
      <w:r>
        <w:t>Variables</w:t>
      </w:r>
      <w:r>
        <w:tab/>
        <w:t>=</w:t>
      </w:r>
      <w:r w:rsidR="007578CA">
        <w:t xml:space="preserve"> </w:t>
      </w:r>
      <w:r w:rsidRPr="00B1465B">
        <w:t>descriptions</w:t>
      </w:r>
    </w:p>
    <w:p w14:paraId="649B9365" w14:textId="77777777" w:rsidR="00E91903" w:rsidRPr="00EE2F81" w:rsidRDefault="00E91903" w:rsidP="00EE7DE0">
      <w:pPr>
        <w:pStyle w:val="Heading2"/>
      </w:pPr>
      <w:r w:rsidRPr="00EE2F81">
        <w:t>Heading level 2 (Use ‘Heading 2’ style)</w:t>
      </w:r>
    </w:p>
    <w:p w14:paraId="3F727A29" w14:textId="77777777" w:rsidR="00E91903" w:rsidRPr="00E91903" w:rsidRDefault="00E91903" w:rsidP="00EE2F81">
      <w:pPr>
        <w:pStyle w:val="BodyText"/>
      </w:pPr>
      <w:r w:rsidRPr="00E91903">
        <w:t>Text here… (Use ‘Body Text’ style)</w:t>
      </w:r>
    </w:p>
    <w:p w14:paraId="25C54306" w14:textId="77777777" w:rsidR="00E91903" w:rsidRPr="00E91903" w:rsidRDefault="00E91903" w:rsidP="00EE7DE0">
      <w:pPr>
        <w:pStyle w:val="Heading3"/>
      </w:pPr>
      <w:r w:rsidRPr="00E91903">
        <w:t>Heading level 3 (Use ‘Heading 3’ style)</w:t>
      </w:r>
    </w:p>
    <w:p w14:paraId="1BA905A3" w14:textId="77777777" w:rsidR="00E91903" w:rsidRPr="00E91903" w:rsidRDefault="00E91903" w:rsidP="00EE2F81">
      <w:pPr>
        <w:pStyle w:val="BodyText"/>
      </w:pPr>
      <w:r w:rsidRPr="00E91903">
        <w:t>Text here… (Use ‘Body Text’ style)</w:t>
      </w:r>
    </w:p>
    <w:p w14:paraId="3E4A0A7E" w14:textId="77777777" w:rsidR="009942BA" w:rsidRPr="00EE7DE0" w:rsidRDefault="009942BA" w:rsidP="00EE7DE0">
      <w:pPr>
        <w:pStyle w:val="Heading4"/>
      </w:pPr>
      <w:r w:rsidRPr="00EE7DE0">
        <w:t>Heading level 4 (Use ‘Heading 4’ style)</w:t>
      </w:r>
    </w:p>
    <w:p w14:paraId="39815A2B" w14:textId="77777777" w:rsidR="009942BA" w:rsidRPr="00E91903" w:rsidRDefault="009942BA" w:rsidP="009942BA">
      <w:pPr>
        <w:pStyle w:val="BodyText"/>
      </w:pPr>
      <w:r w:rsidRPr="00E91903">
        <w:t>Text here… (Use ‘Body Text’ style)</w:t>
      </w:r>
    </w:p>
    <w:p w14:paraId="326CE7A8" w14:textId="77777777" w:rsidR="003F7A09" w:rsidRPr="00EE7DE0" w:rsidRDefault="003F7A09" w:rsidP="003F7A09">
      <w:pPr>
        <w:pStyle w:val="Heading5"/>
      </w:pPr>
      <w:r w:rsidRPr="00EE7DE0">
        <w:t xml:space="preserve">Heading level </w:t>
      </w:r>
      <w:r>
        <w:t>5</w:t>
      </w:r>
      <w:r w:rsidRPr="00EE7DE0">
        <w:t xml:space="preserve"> (Use ‘Heading </w:t>
      </w:r>
      <w:r>
        <w:t>5</w:t>
      </w:r>
      <w:r w:rsidRPr="00EE7DE0">
        <w:t>’ style)</w:t>
      </w:r>
    </w:p>
    <w:p w14:paraId="16FFEF2D" w14:textId="77777777" w:rsidR="003F7A09" w:rsidRPr="00E91903" w:rsidRDefault="003F7A09" w:rsidP="003F7A09">
      <w:pPr>
        <w:pStyle w:val="BodyText"/>
      </w:pPr>
      <w:r w:rsidRPr="00E91903">
        <w:t>Text here… (Use ‘Body Text’ style)</w:t>
      </w:r>
    </w:p>
    <w:p w14:paraId="73874E56" w14:textId="77777777" w:rsidR="00E91903" w:rsidRPr="00E91903" w:rsidRDefault="00E91903" w:rsidP="00EE7DE0">
      <w:pPr>
        <w:pStyle w:val="Heading1"/>
      </w:pPr>
      <w:r w:rsidRPr="00E91903">
        <w:t>CONCLUSIONS (USE ‘heading 1’ STYLE)</w:t>
      </w:r>
    </w:p>
    <w:p w14:paraId="28D533E7" w14:textId="77777777" w:rsidR="00E91903" w:rsidRPr="00E91903" w:rsidRDefault="00E91903" w:rsidP="00EE2F81">
      <w:pPr>
        <w:pStyle w:val="BodyText"/>
      </w:pPr>
      <w:r w:rsidRPr="00E91903">
        <w:t>Text here… (Use ‘Body Text’ style)</w:t>
      </w:r>
    </w:p>
    <w:p w14:paraId="1634E5BC" w14:textId="77777777" w:rsidR="00E91903" w:rsidRPr="00E91903" w:rsidRDefault="00E91903" w:rsidP="00EE7DE0">
      <w:pPr>
        <w:pStyle w:val="Heading1"/>
      </w:pPr>
      <w:r w:rsidRPr="00E91903">
        <w:t>ACKNOWLEDGEMENTS (USE ‘heading 1’ STYLE)</w:t>
      </w:r>
    </w:p>
    <w:p w14:paraId="065E1559" w14:textId="77777777" w:rsidR="00E91903" w:rsidRPr="00E91903" w:rsidRDefault="00E91903" w:rsidP="00EE2F81">
      <w:pPr>
        <w:pStyle w:val="BodyText"/>
      </w:pPr>
      <w:r w:rsidRPr="00E91903">
        <w:t>Text here… (Use ‘Body Text’ style)</w:t>
      </w:r>
    </w:p>
    <w:p w14:paraId="41D64FF6" w14:textId="77777777" w:rsidR="00E533EB" w:rsidRPr="00A57586" w:rsidRDefault="00E533EB" w:rsidP="00E533EB">
      <w:pPr>
        <w:pStyle w:val="Instructionsandnotesdeleteme"/>
      </w:pPr>
      <w:r w:rsidRPr="00A57586">
        <w:t>Note: please acknowledge collaborators here or anyone who has helped with the paper. It may also be appropriate to acknowle</w:t>
      </w:r>
      <w:r>
        <w:t>dge company approval to publish</w:t>
      </w:r>
      <w:r w:rsidRPr="00A57586">
        <w:t>.</w:t>
      </w:r>
    </w:p>
    <w:p w14:paraId="6265A5B6" w14:textId="77777777" w:rsidR="00E91903" w:rsidRPr="00E91903" w:rsidRDefault="00E91903" w:rsidP="00EE7DE0">
      <w:pPr>
        <w:pStyle w:val="Heading1"/>
      </w:pPr>
      <w:r w:rsidRPr="00E91903">
        <w:t>REFERENCES (USE ‘heading 1’ STYLE)</w:t>
      </w:r>
    </w:p>
    <w:p w14:paraId="709321AA" w14:textId="77777777" w:rsidR="00E91903" w:rsidRPr="00E91903" w:rsidRDefault="00E91903" w:rsidP="006454FE">
      <w:r w:rsidRPr="00E91903">
        <w:t>List references here (Use ‘Reference List’ style)</w:t>
      </w:r>
    </w:p>
    <w:p w14:paraId="235E0750" w14:textId="6C77BCEB" w:rsidR="00E533EB" w:rsidRPr="00255DA9" w:rsidRDefault="00E533EB" w:rsidP="00E533EB">
      <w:pPr>
        <w:pStyle w:val="Instructionsandnotesdeleteme"/>
      </w:pPr>
      <w:r w:rsidRPr="00A57586">
        <w:t xml:space="preserve">Note: List references alphabetically by author surname. </w:t>
      </w:r>
      <w:r w:rsidRPr="00756CB6">
        <w:rPr>
          <w:b/>
        </w:rPr>
        <w:t>Do not use a numbered list</w:t>
      </w:r>
      <w:r w:rsidRPr="00A57586">
        <w:t xml:space="preserve">. Refer to </w:t>
      </w:r>
      <w:r>
        <w:t xml:space="preserve">the </w:t>
      </w:r>
      <w:r w:rsidRPr="00BB5B33">
        <w:t>AusIMM Guide to Authors</w:t>
      </w:r>
      <w:r w:rsidRPr="00A57586">
        <w:t xml:space="preserve"> for further instructions and information about the correct formatting of references</w:t>
      </w:r>
      <w:r>
        <w:t>.</w:t>
      </w:r>
      <w:r>
        <w:t xml:space="preserve"> Do not provide a Bibliography.</w:t>
      </w:r>
    </w:p>
    <w:p w14:paraId="4BF2FBEE" w14:textId="77777777" w:rsidR="00374A79" w:rsidRPr="00E91903" w:rsidRDefault="00374A79" w:rsidP="00E91903"/>
    <w:sectPr w:rsidR="00374A79" w:rsidRPr="00E91903" w:rsidSect="00C54C5A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276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CB4D" w14:textId="77777777" w:rsidR="00B279E9" w:rsidRDefault="00B279E9">
      <w:r>
        <w:separator/>
      </w:r>
    </w:p>
  </w:endnote>
  <w:endnote w:type="continuationSeparator" w:id="0">
    <w:p w14:paraId="52D06F08" w14:textId="77777777" w:rsidR="00B279E9" w:rsidRDefault="00B2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9F0A" w14:textId="3F20AEC9" w:rsidR="00F17B02" w:rsidRDefault="00F17B02" w:rsidP="00F17B02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4168" w14:textId="6FFEE248" w:rsidR="00EF2EB2" w:rsidRDefault="006454FE" w:rsidP="00035589">
    <w:pPr>
      <w:pStyle w:val="Footer"/>
    </w:pPr>
    <w:r>
      <w:tab/>
    </w:r>
    <w:r w:rsidR="004541CC" w:rsidRPr="00F80210">
      <w:fldChar w:fldCharType="begin"/>
    </w:r>
    <w:r w:rsidR="004541CC" w:rsidRPr="00F80210">
      <w:instrText xml:space="preserve"> PAGE   \* MERGEFORMAT </w:instrText>
    </w:r>
    <w:r w:rsidR="004541CC" w:rsidRPr="00F80210">
      <w:fldChar w:fldCharType="separate"/>
    </w:r>
    <w:r w:rsidR="004541CC">
      <w:rPr>
        <w:noProof/>
      </w:rPr>
      <w:t>3</w:t>
    </w:r>
    <w:r w:rsidR="004541CC" w:rsidRPr="00F8021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D82B" w14:textId="4B9220E2" w:rsidR="00F17B02" w:rsidRDefault="00F17B02" w:rsidP="00F17B02">
    <w:pPr>
      <w:pStyle w:val="Footer"/>
    </w:pPr>
    <w:r w:rsidRPr="0052092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1523" w14:textId="77777777" w:rsidR="00B279E9" w:rsidRDefault="00B279E9">
      <w:r>
        <w:separator/>
      </w:r>
    </w:p>
  </w:footnote>
  <w:footnote w:type="continuationSeparator" w:id="0">
    <w:p w14:paraId="2799F720" w14:textId="77777777" w:rsidR="00B279E9" w:rsidRDefault="00B2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A214A3"/>
    <w:multiLevelType w:val="hybridMultilevel"/>
    <w:tmpl w:val="DB502F90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B762E"/>
    <w:multiLevelType w:val="hybridMultilevel"/>
    <w:tmpl w:val="F95CD396"/>
    <w:lvl w:ilvl="0" w:tplc="BC966A50">
      <w:start w:val="1"/>
      <w:numFmt w:val="bullet"/>
      <w:pStyle w:val="Bullets5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83E3F9B"/>
    <w:multiLevelType w:val="hybridMultilevel"/>
    <w:tmpl w:val="C276B424"/>
    <w:lvl w:ilvl="0" w:tplc="5BBCA962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7697"/>
    <w:multiLevelType w:val="hybridMultilevel"/>
    <w:tmpl w:val="BFD6150C"/>
    <w:lvl w:ilvl="0" w:tplc="9BAA6876">
      <w:start w:val="1"/>
      <w:numFmt w:val="decimal"/>
      <w:pStyle w:val="Numberedbullet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710D"/>
    <w:multiLevelType w:val="hybridMultilevel"/>
    <w:tmpl w:val="6FDCE7D4"/>
    <w:lvl w:ilvl="0" w:tplc="67D6051C">
      <w:numFmt w:val="bullet"/>
      <w:pStyle w:val="Bullets6"/>
      <w:lvlText w:val="-"/>
      <w:lvlJc w:val="left"/>
      <w:pPr>
        <w:ind w:left="2421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AA4619B"/>
    <w:multiLevelType w:val="hybridMultilevel"/>
    <w:tmpl w:val="4CFCEEC8"/>
    <w:lvl w:ilvl="0" w:tplc="14E4B504">
      <w:numFmt w:val="bullet"/>
      <w:pStyle w:val="Bullets3"/>
      <w:lvlText w:val="-"/>
      <w:lvlJc w:val="left"/>
      <w:pPr>
        <w:ind w:left="236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9" w15:restartNumberingAfterBreak="0">
    <w:nsid w:val="72B97C5E"/>
    <w:multiLevelType w:val="hybridMultilevel"/>
    <w:tmpl w:val="70528F6E"/>
    <w:lvl w:ilvl="0" w:tplc="E364272A">
      <w:start w:val="1"/>
      <w:numFmt w:val="bullet"/>
      <w:pStyle w:val="Bullets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BE01AE5"/>
    <w:multiLevelType w:val="hybridMultilevel"/>
    <w:tmpl w:val="387C53BA"/>
    <w:lvl w:ilvl="0" w:tplc="9266D1AE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934783">
    <w:abstractNumId w:val="5"/>
  </w:num>
  <w:num w:numId="2" w16cid:durableId="1698890016">
    <w:abstractNumId w:val="10"/>
  </w:num>
  <w:num w:numId="3" w16cid:durableId="252519713">
    <w:abstractNumId w:val="6"/>
  </w:num>
  <w:num w:numId="4" w16cid:durableId="1400635467">
    <w:abstractNumId w:val="3"/>
  </w:num>
  <w:num w:numId="5" w16cid:durableId="1328365893">
    <w:abstractNumId w:val="5"/>
  </w:num>
  <w:num w:numId="6" w16cid:durableId="1445078914">
    <w:abstractNumId w:val="10"/>
  </w:num>
  <w:num w:numId="7" w16cid:durableId="497039404">
    <w:abstractNumId w:val="6"/>
  </w:num>
  <w:num w:numId="8" w16cid:durableId="997155162">
    <w:abstractNumId w:val="3"/>
  </w:num>
  <w:num w:numId="9" w16cid:durableId="607085662">
    <w:abstractNumId w:val="8"/>
  </w:num>
  <w:num w:numId="10" w16cid:durableId="998312820">
    <w:abstractNumId w:val="9"/>
  </w:num>
  <w:num w:numId="11" w16cid:durableId="2104104107">
    <w:abstractNumId w:val="4"/>
  </w:num>
  <w:num w:numId="12" w16cid:durableId="1085759024">
    <w:abstractNumId w:val="7"/>
  </w:num>
  <w:num w:numId="13" w16cid:durableId="1819107691">
    <w:abstractNumId w:val="2"/>
  </w:num>
  <w:num w:numId="14" w16cid:durableId="1865898165">
    <w:abstractNumId w:val="0"/>
  </w:num>
  <w:num w:numId="15" w16cid:durableId="33931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00"/>
    <w:rsid w:val="00013799"/>
    <w:rsid w:val="00020280"/>
    <w:rsid w:val="00035589"/>
    <w:rsid w:val="000366EE"/>
    <w:rsid w:val="00050ACB"/>
    <w:rsid w:val="00071077"/>
    <w:rsid w:val="000B7BB5"/>
    <w:rsid w:val="0011551B"/>
    <w:rsid w:val="00116B12"/>
    <w:rsid w:val="0012337F"/>
    <w:rsid w:val="001452E1"/>
    <w:rsid w:val="0015410C"/>
    <w:rsid w:val="00154317"/>
    <w:rsid w:val="001618BC"/>
    <w:rsid w:val="0017035F"/>
    <w:rsid w:val="001D4578"/>
    <w:rsid w:val="00237CA8"/>
    <w:rsid w:val="00252506"/>
    <w:rsid w:val="00265711"/>
    <w:rsid w:val="002A7601"/>
    <w:rsid w:val="002A78F6"/>
    <w:rsid w:val="002B02CA"/>
    <w:rsid w:val="002C0FFE"/>
    <w:rsid w:val="002F789A"/>
    <w:rsid w:val="00363B09"/>
    <w:rsid w:val="0036402F"/>
    <w:rsid w:val="00367277"/>
    <w:rsid w:val="00374A79"/>
    <w:rsid w:val="003827AD"/>
    <w:rsid w:val="00382DE8"/>
    <w:rsid w:val="003A0500"/>
    <w:rsid w:val="003A4502"/>
    <w:rsid w:val="003F7A09"/>
    <w:rsid w:val="004401A1"/>
    <w:rsid w:val="004459B9"/>
    <w:rsid w:val="004541CC"/>
    <w:rsid w:val="00464E3E"/>
    <w:rsid w:val="00492D92"/>
    <w:rsid w:val="004E2D9F"/>
    <w:rsid w:val="00503ED9"/>
    <w:rsid w:val="00524751"/>
    <w:rsid w:val="00525A58"/>
    <w:rsid w:val="00550DA9"/>
    <w:rsid w:val="00566040"/>
    <w:rsid w:val="005841EA"/>
    <w:rsid w:val="005D57CC"/>
    <w:rsid w:val="005D7D2D"/>
    <w:rsid w:val="005E3490"/>
    <w:rsid w:val="006147C1"/>
    <w:rsid w:val="00620E5C"/>
    <w:rsid w:val="00640EE2"/>
    <w:rsid w:val="006454FE"/>
    <w:rsid w:val="00676F89"/>
    <w:rsid w:val="00677923"/>
    <w:rsid w:val="00677F78"/>
    <w:rsid w:val="00692D50"/>
    <w:rsid w:val="00693783"/>
    <w:rsid w:val="006A090B"/>
    <w:rsid w:val="006F1377"/>
    <w:rsid w:val="00706598"/>
    <w:rsid w:val="00720FD5"/>
    <w:rsid w:val="00723707"/>
    <w:rsid w:val="007578CA"/>
    <w:rsid w:val="00761062"/>
    <w:rsid w:val="00776042"/>
    <w:rsid w:val="0079249A"/>
    <w:rsid w:val="00796065"/>
    <w:rsid w:val="007A3DD5"/>
    <w:rsid w:val="007D022E"/>
    <w:rsid w:val="00821639"/>
    <w:rsid w:val="008325CE"/>
    <w:rsid w:val="00897238"/>
    <w:rsid w:val="008A4403"/>
    <w:rsid w:val="008B427E"/>
    <w:rsid w:val="00951EC6"/>
    <w:rsid w:val="009570F7"/>
    <w:rsid w:val="009942BA"/>
    <w:rsid w:val="009A2E0F"/>
    <w:rsid w:val="00A811AB"/>
    <w:rsid w:val="00A92B36"/>
    <w:rsid w:val="00AA2A21"/>
    <w:rsid w:val="00AA2ADE"/>
    <w:rsid w:val="00AA4B67"/>
    <w:rsid w:val="00AB0CEF"/>
    <w:rsid w:val="00AB36D8"/>
    <w:rsid w:val="00AC087F"/>
    <w:rsid w:val="00AE1974"/>
    <w:rsid w:val="00AF561A"/>
    <w:rsid w:val="00B1465B"/>
    <w:rsid w:val="00B279E9"/>
    <w:rsid w:val="00B3115F"/>
    <w:rsid w:val="00B5360F"/>
    <w:rsid w:val="00B76C7C"/>
    <w:rsid w:val="00BE58D1"/>
    <w:rsid w:val="00BF4D9F"/>
    <w:rsid w:val="00BF7DC0"/>
    <w:rsid w:val="00C070B4"/>
    <w:rsid w:val="00C40096"/>
    <w:rsid w:val="00C54C5A"/>
    <w:rsid w:val="00C7045B"/>
    <w:rsid w:val="00C759B6"/>
    <w:rsid w:val="00C800D5"/>
    <w:rsid w:val="00C85ED7"/>
    <w:rsid w:val="00CA48FD"/>
    <w:rsid w:val="00CF420C"/>
    <w:rsid w:val="00D00C44"/>
    <w:rsid w:val="00D13BA0"/>
    <w:rsid w:val="00D15A21"/>
    <w:rsid w:val="00D16C83"/>
    <w:rsid w:val="00D936B3"/>
    <w:rsid w:val="00DB001C"/>
    <w:rsid w:val="00DC1C02"/>
    <w:rsid w:val="00DE00AB"/>
    <w:rsid w:val="00E00A05"/>
    <w:rsid w:val="00E1289C"/>
    <w:rsid w:val="00E533EB"/>
    <w:rsid w:val="00E62860"/>
    <w:rsid w:val="00E91479"/>
    <w:rsid w:val="00E91903"/>
    <w:rsid w:val="00EA2D82"/>
    <w:rsid w:val="00ED0A8C"/>
    <w:rsid w:val="00EE266A"/>
    <w:rsid w:val="00EE2F81"/>
    <w:rsid w:val="00EE7DE0"/>
    <w:rsid w:val="00EF2EB2"/>
    <w:rsid w:val="00F04203"/>
    <w:rsid w:val="00F17B02"/>
    <w:rsid w:val="00F55310"/>
    <w:rsid w:val="00F81BBA"/>
    <w:rsid w:val="00FE1DBD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D32AB"/>
  <w15:chartTrackingRefBased/>
  <w15:docId w15:val="{82699F83-F53D-45FC-B45A-E8B5C01A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4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4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semiHidden/>
    <w:rsid w:val="00013799"/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BodyText"/>
    <w:next w:val="BodyText"/>
    <w:link w:val="Heading1Char"/>
    <w:qFormat/>
    <w:rsid w:val="002F789A"/>
    <w:pPr>
      <w:keepNext/>
      <w:keepLines/>
      <w:spacing w:before="240" w:after="60"/>
      <w:jc w:val="left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CA48FD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CA48FD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CA48FD"/>
    <w:pPr>
      <w:keepNext/>
      <w:keepLines/>
      <w:spacing w:before="240" w:after="60"/>
      <w:outlineLvl w:val="3"/>
    </w:pPr>
    <w:rPr>
      <w:b/>
      <w:bCs/>
      <w:sz w:val="22"/>
    </w:rPr>
  </w:style>
  <w:style w:type="paragraph" w:styleId="Heading5">
    <w:name w:val="heading 5"/>
    <w:basedOn w:val="Heading4"/>
    <w:next w:val="Normal"/>
    <w:link w:val="Heading5Char"/>
    <w:unhideWhenUsed/>
    <w:qFormat/>
    <w:rsid w:val="00CA48FD"/>
    <w:pPr>
      <w:outlineLvl w:val="4"/>
    </w:pPr>
    <w:rPr>
      <w:rFonts w:eastAsiaTheme="majorEastAsia" w:cstheme="majorBidi"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1452E1"/>
    <w:pPr>
      <w:suppressAutoHyphens/>
      <w:adjustRightInd w:val="0"/>
      <w:snapToGrid w:val="0"/>
      <w:jc w:val="both"/>
    </w:pPr>
    <w:rPr>
      <w:rFonts w:ascii="Arial" w:eastAsia="Times New Roman" w:hAnsi="Arial" w:cs="Times New Roman"/>
      <w:snapToGrid w:val="0"/>
      <w:szCs w:val="24"/>
      <w:lang w:eastAsia="en-AU"/>
    </w:rPr>
  </w:style>
  <w:style w:type="character" w:customStyle="1" w:styleId="BodyTextChar">
    <w:name w:val="Body Text Char"/>
    <w:link w:val="BodyText"/>
    <w:rsid w:val="001452E1"/>
    <w:rPr>
      <w:rFonts w:ascii="Arial" w:eastAsia="Times New Roman" w:hAnsi="Arial" w:cs="Times New Roman"/>
      <w:snapToGrid w:val="0"/>
      <w:szCs w:val="24"/>
      <w:lang w:eastAsia="en-AU"/>
    </w:rPr>
  </w:style>
  <w:style w:type="paragraph" w:customStyle="1" w:styleId="Authors">
    <w:name w:val="Authors"/>
    <w:basedOn w:val="BodyText"/>
    <w:qFormat/>
    <w:rsid w:val="00CA48FD"/>
    <w:pPr>
      <w:spacing w:after="240"/>
    </w:pPr>
    <w:rPr>
      <w:i/>
    </w:rPr>
  </w:style>
  <w:style w:type="paragraph" w:customStyle="1" w:styleId="AuthorsDetails">
    <w:name w:val="Authors Details"/>
    <w:basedOn w:val="BodyText"/>
    <w:qFormat/>
    <w:rsid w:val="00CA48FD"/>
    <w:pPr>
      <w:tabs>
        <w:tab w:val="left" w:pos="284"/>
      </w:tabs>
      <w:spacing w:after="0"/>
      <w:ind w:left="284" w:hanging="284"/>
      <w:jc w:val="left"/>
    </w:pPr>
  </w:style>
  <w:style w:type="paragraph" w:customStyle="1" w:styleId="Bullets1">
    <w:name w:val="Bullets 1"/>
    <w:basedOn w:val="BodyText"/>
    <w:rsid w:val="00E533EB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E533EB"/>
    <w:pPr>
      <w:numPr>
        <w:numId w:val="6"/>
      </w:numPr>
      <w:tabs>
        <w:tab w:val="clear" w:pos="567"/>
        <w:tab w:val="left" w:pos="851"/>
      </w:tabs>
      <w:ind w:left="851" w:hanging="284"/>
    </w:pPr>
  </w:style>
  <w:style w:type="paragraph" w:customStyle="1" w:styleId="Figurecaption">
    <w:name w:val="Figure caption"/>
    <w:basedOn w:val="BodyText"/>
    <w:link w:val="FigurecaptionChar"/>
    <w:uiPriority w:val="1"/>
    <w:rsid w:val="00CA48FD"/>
    <w:pPr>
      <w:spacing w:before="120" w:after="240"/>
      <w:jc w:val="center"/>
    </w:pPr>
  </w:style>
  <w:style w:type="paragraph" w:styleId="Footer">
    <w:name w:val="footer"/>
    <w:basedOn w:val="Normal"/>
    <w:link w:val="FooterChar"/>
    <w:uiPriority w:val="1"/>
    <w:rsid w:val="00676F89"/>
    <w:pPr>
      <w:tabs>
        <w:tab w:val="right" w:pos="9639"/>
        <w:tab w:val="right" w:pos="14572"/>
      </w:tabs>
    </w:pPr>
    <w:rPr>
      <w:sz w:val="16"/>
    </w:rPr>
  </w:style>
  <w:style w:type="character" w:customStyle="1" w:styleId="FooterChar">
    <w:name w:val="Footer Char"/>
    <w:link w:val="Footer"/>
    <w:uiPriority w:val="1"/>
    <w:rsid w:val="00676F89"/>
    <w:rPr>
      <w:rFonts w:ascii="Arial" w:eastAsia="Times New Roman" w:hAnsi="Arial" w:cs="Times New Roman"/>
      <w:sz w:val="16"/>
      <w:szCs w:val="24"/>
      <w:lang w:eastAsia="en-AU"/>
    </w:rPr>
  </w:style>
  <w:style w:type="paragraph" w:styleId="Header">
    <w:name w:val="header"/>
    <w:basedOn w:val="Normal"/>
    <w:link w:val="HeaderChar"/>
    <w:uiPriority w:val="1"/>
    <w:rsid w:val="00CA48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1"/>
    <w:rsid w:val="00C85ED7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2F789A"/>
    <w:rPr>
      <w:rFonts w:ascii="Arial" w:eastAsia="Times New Roman" w:hAnsi="Arial" w:cs="Arial"/>
      <w:b/>
      <w:bCs/>
      <w:caps/>
      <w:snapToGrid w:val="0"/>
      <w:sz w:val="26"/>
      <w:szCs w:val="32"/>
      <w:lang w:eastAsia="en-AU"/>
    </w:rPr>
  </w:style>
  <w:style w:type="character" w:customStyle="1" w:styleId="Heading2Char">
    <w:name w:val="Heading 2 Char"/>
    <w:link w:val="Heading2"/>
    <w:rsid w:val="00CA48FD"/>
    <w:rPr>
      <w:rFonts w:ascii="Arial" w:eastAsia="Times New Roman" w:hAnsi="Arial" w:cs="Arial"/>
      <w:b/>
      <w:iCs/>
      <w:sz w:val="26"/>
      <w:szCs w:val="28"/>
      <w:lang w:eastAsia="en-AU"/>
    </w:rPr>
  </w:style>
  <w:style w:type="character" w:customStyle="1" w:styleId="Heading3Char">
    <w:name w:val="Heading 3 Char"/>
    <w:link w:val="Heading3"/>
    <w:rsid w:val="00CA48FD"/>
    <w:rPr>
      <w:rFonts w:ascii="Arial" w:eastAsia="Times New Roman" w:hAnsi="Arial" w:cs="Arial"/>
      <w:b/>
      <w:bCs/>
      <w:i/>
      <w:iCs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CA48FD"/>
    <w:rPr>
      <w:rFonts w:ascii="Arial" w:eastAsia="Times New Roman" w:hAnsi="Arial" w:cs="Times New Roman"/>
      <w:b/>
      <w:bCs/>
      <w:szCs w:val="24"/>
      <w:lang w:eastAsia="en-AU"/>
    </w:rPr>
  </w:style>
  <w:style w:type="paragraph" w:customStyle="1" w:styleId="Imagestyle">
    <w:name w:val="Image style"/>
    <w:basedOn w:val="Figurecaption"/>
    <w:uiPriority w:val="1"/>
    <w:rsid w:val="00CA48FD"/>
    <w:pPr>
      <w:keepNext/>
      <w:spacing w:before="240" w:after="0"/>
    </w:pPr>
  </w:style>
  <w:style w:type="paragraph" w:customStyle="1" w:styleId="Numberedbullets1">
    <w:name w:val="Numbered bullets 1"/>
    <w:basedOn w:val="Bullets1"/>
    <w:rsid w:val="003A0500"/>
    <w:pPr>
      <w:numPr>
        <w:numId w:val="7"/>
      </w:numPr>
      <w:ind w:left="568" w:hanging="284"/>
    </w:pPr>
  </w:style>
  <w:style w:type="paragraph" w:customStyle="1" w:styleId="ReferenceList">
    <w:name w:val="Reference List"/>
    <w:basedOn w:val="BodyText"/>
    <w:qFormat/>
    <w:rsid w:val="00CA48FD"/>
    <w:pPr>
      <w:ind w:left="567" w:hanging="567"/>
    </w:pPr>
    <w:rPr>
      <w:sz w:val="18"/>
    </w:rPr>
  </w:style>
  <w:style w:type="character" w:customStyle="1" w:styleId="Subscripts">
    <w:name w:val="Subscripts"/>
    <w:uiPriority w:val="1"/>
    <w:rsid w:val="00CA48FD"/>
    <w:rPr>
      <w:rFonts w:ascii="Arial" w:hAnsi="Arial"/>
      <w:b w:val="0"/>
      <w:i w:val="0"/>
      <w:sz w:val="20"/>
      <w:vertAlign w:val="subscript"/>
    </w:rPr>
  </w:style>
  <w:style w:type="character" w:customStyle="1" w:styleId="Superscripts">
    <w:name w:val="Superscripts"/>
    <w:uiPriority w:val="1"/>
    <w:rsid w:val="00CA48FD"/>
    <w:rPr>
      <w:rFonts w:ascii="Arial" w:hAnsi="Arial"/>
      <w:b w:val="0"/>
      <w:i w:val="0"/>
      <w:sz w:val="20"/>
      <w:vertAlign w:val="superscript"/>
    </w:rPr>
  </w:style>
  <w:style w:type="paragraph" w:customStyle="1" w:styleId="Tabletextheaderrow">
    <w:name w:val="Table text header row"/>
    <w:basedOn w:val="BodyText"/>
    <w:uiPriority w:val="1"/>
    <w:rsid w:val="00CA48FD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Tabletextheaderrow"/>
    <w:uiPriority w:val="1"/>
    <w:rsid w:val="00CA48FD"/>
    <w:rPr>
      <w:b w:val="0"/>
    </w:rPr>
  </w:style>
  <w:style w:type="paragraph" w:customStyle="1" w:styleId="TabletextLEFT">
    <w:name w:val="Table text LEFT"/>
    <w:basedOn w:val="Tabletext"/>
    <w:uiPriority w:val="1"/>
    <w:rsid w:val="00CA48FD"/>
    <w:pPr>
      <w:jc w:val="left"/>
    </w:pPr>
  </w:style>
  <w:style w:type="paragraph" w:customStyle="1" w:styleId="TablebulletLEFT">
    <w:name w:val="Table bullet LEFT"/>
    <w:basedOn w:val="TabletextLEFT"/>
    <w:uiPriority w:val="1"/>
    <w:rsid w:val="00013799"/>
    <w:pPr>
      <w:numPr>
        <w:numId w:val="8"/>
      </w:numPr>
      <w:tabs>
        <w:tab w:val="left" w:pos="284"/>
      </w:tabs>
      <w:ind w:left="284" w:hanging="227"/>
    </w:pPr>
  </w:style>
  <w:style w:type="paragraph" w:customStyle="1" w:styleId="Tablecaption">
    <w:name w:val="Table caption"/>
    <w:basedOn w:val="Figurecaption"/>
    <w:uiPriority w:val="1"/>
    <w:rsid w:val="00CA48FD"/>
    <w:pPr>
      <w:keepNext/>
      <w:keepLines/>
      <w:spacing w:before="0" w:after="60"/>
    </w:pPr>
  </w:style>
  <w:style w:type="paragraph" w:customStyle="1" w:styleId="Tablecaptionhead">
    <w:name w:val="Table caption head"/>
    <w:basedOn w:val="BodyText"/>
    <w:next w:val="Tablecaption"/>
    <w:uiPriority w:val="1"/>
    <w:rsid w:val="003827AD"/>
    <w:pPr>
      <w:keepNext/>
      <w:spacing w:before="240" w:after="60"/>
      <w:jc w:val="center"/>
    </w:pPr>
    <w:rPr>
      <w:b/>
      <w:caps/>
    </w:rPr>
  </w:style>
  <w:style w:type="paragraph" w:customStyle="1" w:styleId="Tablefootnote">
    <w:name w:val="Table footnote"/>
    <w:basedOn w:val="BodyText"/>
    <w:uiPriority w:val="1"/>
    <w:rsid w:val="00B1465B"/>
    <w:pPr>
      <w:spacing w:before="60"/>
      <w:ind w:left="284" w:hanging="284"/>
    </w:pPr>
    <w:rPr>
      <w:sz w:val="18"/>
    </w:rPr>
  </w:style>
  <w:style w:type="paragraph" w:customStyle="1" w:styleId="TabletextheaderrowLEFT">
    <w:name w:val="Table text header row LEFT"/>
    <w:basedOn w:val="Tabletextheaderrow"/>
    <w:uiPriority w:val="1"/>
    <w:rsid w:val="00CA48FD"/>
    <w:pPr>
      <w:jc w:val="left"/>
    </w:pPr>
  </w:style>
  <w:style w:type="paragraph" w:styleId="Title">
    <w:name w:val="Title"/>
    <w:basedOn w:val="Normal"/>
    <w:link w:val="TitleChar"/>
    <w:qFormat/>
    <w:rsid w:val="002F789A"/>
    <w:pPr>
      <w:suppressAutoHyphens/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F789A"/>
    <w:rPr>
      <w:rFonts w:ascii="Arial" w:eastAsia="Times New Roman" w:hAnsi="Arial" w:cs="Arial"/>
      <w:b/>
      <w:bCs/>
      <w:kern w:val="28"/>
      <w:sz w:val="28"/>
      <w:szCs w:val="3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92D50"/>
    <w:rPr>
      <w:color w:val="605E5C"/>
      <w:shd w:val="clear" w:color="auto" w:fill="E1DFDD"/>
    </w:rPr>
  </w:style>
  <w:style w:type="character" w:customStyle="1" w:styleId="FigurecaptionChar">
    <w:name w:val="Figure caption Char"/>
    <w:basedOn w:val="BodyTextChar"/>
    <w:link w:val="Figurecaption"/>
    <w:uiPriority w:val="1"/>
    <w:rsid w:val="00C85ED7"/>
    <w:rPr>
      <w:rFonts w:ascii="Arial" w:eastAsia="Times New Roman" w:hAnsi="Arial" w:cs="Times New Roman"/>
      <w:snapToGrid w:val="0"/>
      <w:szCs w:val="24"/>
      <w:lang w:eastAsia="en-AU"/>
    </w:rPr>
  </w:style>
  <w:style w:type="paragraph" w:customStyle="1" w:styleId="Equation">
    <w:name w:val="Equation"/>
    <w:basedOn w:val="BodyText"/>
    <w:next w:val="BodyText"/>
    <w:uiPriority w:val="1"/>
    <w:rsid w:val="00CA48FD"/>
    <w:pPr>
      <w:tabs>
        <w:tab w:val="center" w:pos="4820"/>
        <w:tab w:val="right" w:pos="9638"/>
      </w:tabs>
    </w:pPr>
    <w:rPr>
      <w:rFonts w:eastAsia="Arial"/>
    </w:rPr>
  </w:style>
  <w:style w:type="paragraph" w:customStyle="1" w:styleId="EquationVariables">
    <w:name w:val="Equation Variables"/>
    <w:basedOn w:val="BodyText"/>
    <w:next w:val="BodyText"/>
    <w:uiPriority w:val="1"/>
    <w:rsid w:val="00B1465B"/>
    <w:pPr>
      <w:tabs>
        <w:tab w:val="left" w:pos="1134"/>
      </w:tabs>
      <w:ind w:left="1134" w:hanging="992"/>
    </w:pPr>
    <w:rPr>
      <w:rFonts w:eastAsia="Arial"/>
    </w:rPr>
  </w:style>
  <w:style w:type="character" w:customStyle="1" w:styleId="Heading5Char">
    <w:name w:val="Heading 5 Char"/>
    <w:basedOn w:val="DefaultParagraphFont"/>
    <w:link w:val="Heading5"/>
    <w:rsid w:val="003A0500"/>
    <w:rPr>
      <w:rFonts w:ascii="Arial" w:eastAsiaTheme="majorEastAsia" w:hAnsi="Arial" w:cstheme="majorBidi"/>
      <w:b/>
      <w:bCs/>
      <w:i/>
      <w:iCs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4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ED7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ED7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Quote">
    <w:name w:val="Quote"/>
    <w:basedOn w:val="Normal"/>
    <w:next w:val="Normal"/>
    <w:link w:val="QuoteChar"/>
    <w:uiPriority w:val="1"/>
    <w:rsid w:val="001D4578"/>
    <w:pPr>
      <w:suppressAutoHyphens/>
      <w:adjustRightInd w:val="0"/>
      <w:snapToGrid w:val="0"/>
      <w:spacing w:after="180"/>
      <w:ind w:left="851" w:right="567"/>
      <w:jc w:val="both"/>
    </w:pPr>
    <w:rPr>
      <w:i/>
      <w:snapToGrid w:val="0"/>
      <w:sz w:val="22"/>
    </w:rPr>
  </w:style>
  <w:style w:type="paragraph" w:customStyle="1" w:styleId="Bullets3">
    <w:name w:val="Bullets 3"/>
    <w:basedOn w:val="Bullets2"/>
    <w:uiPriority w:val="49"/>
    <w:qFormat/>
    <w:rsid w:val="00E533EB"/>
    <w:pPr>
      <w:numPr>
        <w:numId w:val="9"/>
      </w:numPr>
      <w:tabs>
        <w:tab w:val="clear" w:pos="851"/>
        <w:tab w:val="left" w:pos="1134"/>
      </w:tabs>
      <w:ind w:left="1135" w:hanging="284"/>
    </w:pPr>
    <w:rPr>
      <w:color w:val="000000" w:themeColor="text1"/>
    </w:rPr>
  </w:style>
  <w:style w:type="paragraph" w:customStyle="1" w:styleId="Bullets4">
    <w:name w:val="Bullets 4"/>
    <w:basedOn w:val="Bullets3"/>
    <w:uiPriority w:val="49"/>
    <w:qFormat/>
    <w:rsid w:val="00E533EB"/>
    <w:pPr>
      <w:numPr>
        <w:numId w:val="10"/>
      </w:numPr>
      <w:tabs>
        <w:tab w:val="clear" w:pos="1134"/>
        <w:tab w:val="left" w:pos="1418"/>
      </w:tabs>
      <w:ind w:left="1418" w:hanging="284"/>
    </w:pPr>
  </w:style>
  <w:style w:type="paragraph" w:customStyle="1" w:styleId="Bullets5">
    <w:name w:val="Bullets 5"/>
    <w:basedOn w:val="Bullets4"/>
    <w:uiPriority w:val="49"/>
    <w:qFormat/>
    <w:rsid w:val="00E533EB"/>
    <w:pPr>
      <w:numPr>
        <w:numId w:val="11"/>
      </w:numPr>
      <w:tabs>
        <w:tab w:val="clear" w:pos="1418"/>
        <w:tab w:val="left" w:pos="1701"/>
      </w:tabs>
      <w:ind w:left="1702" w:hanging="284"/>
    </w:pPr>
  </w:style>
  <w:style w:type="paragraph" w:customStyle="1" w:styleId="Bullets6">
    <w:name w:val="Bullets 6"/>
    <w:basedOn w:val="Bullets5"/>
    <w:uiPriority w:val="49"/>
    <w:qFormat/>
    <w:rsid w:val="00E533EB"/>
    <w:pPr>
      <w:numPr>
        <w:numId w:val="12"/>
      </w:numPr>
      <w:tabs>
        <w:tab w:val="clear" w:pos="1701"/>
        <w:tab w:val="left" w:pos="1985"/>
      </w:tabs>
      <w:ind w:left="1985" w:hanging="284"/>
    </w:pPr>
  </w:style>
  <w:style w:type="paragraph" w:customStyle="1" w:styleId="Instructionsandnotesdeleteme">
    <w:name w:val="Instructions and notes (delete me)"/>
    <w:basedOn w:val="BodyText"/>
    <w:qFormat/>
    <w:rsid w:val="00E533EB"/>
    <w:pPr>
      <w:suppressAutoHyphens w:val="0"/>
      <w:adjustRightInd/>
      <w:snapToGrid/>
      <w:spacing w:after="60"/>
    </w:pPr>
    <w:rPr>
      <w:snapToGrid/>
      <w:color w:val="FF0000"/>
    </w:rPr>
  </w:style>
  <w:style w:type="paragraph" w:customStyle="1" w:styleId="Keywords">
    <w:name w:val="Keywords"/>
    <w:basedOn w:val="AuthorsDetails"/>
    <w:uiPriority w:val="49"/>
    <w:qFormat/>
    <w:rsid w:val="001D4578"/>
    <w:pPr>
      <w:suppressAutoHyphens w:val="0"/>
      <w:adjustRightInd/>
      <w:snapToGrid/>
      <w:spacing w:before="120"/>
    </w:pPr>
    <w:rPr>
      <w:snapToGrid/>
    </w:rPr>
  </w:style>
  <w:style w:type="character" w:customStyle="1" w:styleId="QuoteChar">
    <w:name w:val="Quote Char"/>
    <w:basedOn w:val="DefaultParagraphFont"/>
    <w:link w:val="Quote"/>
    <w:uiPriority w:val="1"/>
    <w:rsid w:val="001D4578"/>
    <w:rPr>
      <w:rFonts w:ascii="Arial" w:eastAsia="Times New Roman" w:hAnsi="Arial" w:cs="Times New Roman"/>
      <w:i/>
      <w:snapToGrid w:val="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AusIMM_paper_temp.docx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Title of paper (use ‘Title’ style)</vt:lpstr>
      <vt:lpstr>ABSTRACT (USE ‘heading 1’ STYLE)</vt:lpstr>
      <vt:lpstr>introduction (USE ‘heading 1’ STYLE)</vt:lpstr>
      <vt:lpstr>Next heading Level 1 (USE ‘heading 1’ STYLE)</vt:lpstr>
      <vt:lpstr>    Heading level 2 (Use ‘Heading 2’ style)</vt:lpstr>
      <vt:lpstr>        Heading level 3 (Use ‘Heading 3’ style)</vt:lpstr>
      <vt:lpstr>CONCLUSIONS (USE ‘heading 1’ STYLE)</vt:lpstr>
      <vt:lpstr>ACKNOWLEDGEMENTS (USE ‘heading 1’ STYLE)</vt:lpstr>
      <vt:lpstr>REFERENCES (USE ‘heading 1’ STYLE)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Doley</dc:creator>
  <cp:keywords/>
  <dc:description/>
  <cp:lastModifiedBy>Bel Doley</cp:lastModifiedBy>
  <cp:revision>5</cp:revision>
  <dcterms:created xsi:type="dcterms:W3CDTF">2025-05-15T04:39:00Z</dcterms:created>
  <dcterms:modified xsi:type="dcterms:W3CDTF">2025-05-15T04:51:00Z</dcterms:modified>
</cp:coreProperties>
</file>